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89" w:rsidRPr="000F0A93" w:rsidRDefault="00A25969" w:rsidP="000F0A93">
      <w:pPr>
        <w:pStyle w:val="a3"/>
        <w:tabs>
          <w:tab w:val="left" w:pos="9072"/>
        </w:tabs>
        <w:jc w:val="center"/>
        <w:rPr>
          <w:sz w:val="72"/>
          <w:szCs w:val="72"/>
          <w:lang w:val="ja-JP"/>
        </w:rPr>
      </w:pPr>
      <w:r w:rsidRPr="000F0A93">
        <w:rPr>
          <w:rFonts w:hint="eastAsia"/>
          <w:noProof/>
          <w:color w:val="E36C0A" w:themeColor="accent6" w:themeShade="BF"/>
          <w:spacing w:val="120"/>
          <w:sz w:val="72"/>
          <w:szCs w:val="72"/>
        </w:rPr>
        <w:drawing>
          <wp:anchor distT="0" distB="0" distL="114300" distR="114300" simplePos="0" relativeHeight="251701248" behindDoc="0" locked="0" layoutInCell="1" allowOverlap="1" wp14:anchorId="2B535E61" wp14:editId="38587765">
            <wp:simplePos x="0" y="0"/>
            <wp:positionH relativeFrom="column">
              <wp:posOffset>117475</wp:posOffset>
            </wp:positionH>
            <wp:positionV relativeFrom="paragraph">
              <wp:posOffset>-39370</wp:posOffset>
            </wp:positionV>
            <wp:extent cx="1657350" cy="393294"/>
            <wp:effectExtent l="0" t="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aigaku-01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9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A93" w:rsidRPr="000F0A93">
        <w:rPr>
          <w:sz w:val="72"/>
          <w:szCs w:val="72"/>
          <w:lang w:val="ja-JP"/>
        </w:rPr>
        <w:t xml:space="preserve"> </w:t>
      </w:r>
    </w:p>
    <w:p w:rsidR="000F0A93" w:rsidRDefault="00C32A80" w:rsidP="00A32B89">
      <w:pPr>
        <w:ind w:leftChars="709" w:left="1418" w:rightChars="356" w:right="712"/>
        <w:rPr>
          <w:sz w:val="32"/>
          <w:szCs w:val="32"/>
          <w:lang w:val="ja-J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0EEED1" wp14:editId="75EC885C">
                <wp:simplePos x="0" y="0"/>
                <wp:positionH relativeFrom="column">
                  <wp:posOffset>58299</wp:posOffset>
                </wp:positionH>
                <wp:positionV relativeFrom="paragraph">
                  <wp:posOffset>88265</wp:posOffset>
                </wp:positionV>
                <wp:extent cx="5805805" cy="600075"/>
                <wp:effectExtent l="0" t="0" r="4445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600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A93" w:rsidRPr="005F1957" w:rsidRDefault="00E30157" w:rsidP="00E30157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◆</w:t>
                            </w:r>
                            <w:r w:rsidR="000F0A93"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履修相談</w:t>
                            </w:r>
                            <w:r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会</w:t>
                            </w:r>
                            <w:r w:rsidR="005F1957"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・</w:t>
                            </w:r>
                            <w:r w:rsidR="005F1957" w:rsidRPr="005F1957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入学</w:t>
                            </w:r>
                            <w:r w:rsidR="005F1957"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相談会</w:t>
                            </w:r>
                            <w:r w:rsidRPr="005F195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  <w:lang w:val="ja-JP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E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4.6pt;margin-top:6.95pt;width:457.15pt;height:4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" fillcolor="#943634 [2405]" stroked="f" strokeweight=".5pt">
                <v:textbox>
                  <w:txbxContent>
                    <w:p w:rsidR="000F0A93" w:rsidRPr="005F1957" w:rsidRDefault="00E30157" w:rsidP="00E30157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◆</w:t>
                      </w:r>
                      <w:r w:rsidR="000F0A93"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履修相談</w:t>
                      </w:r>
                      <w:r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会</w:t>
                      </w:r>
                      <w:r w:rsidR="005F1957"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・</w:t>
                      </w:r>
                      <w:r w:rsidR="005F1957" w:rsidRPr="005F1957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入学</w:t>
                      </w:r>
                      <w:r w:rsidR="005F1957"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相談会</w:t>
                      </w:r>
                      <w:r w:rsidRPr="005F195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  <w:lang w:val="ja-JP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</w:p>
    <w:p w:rsidR="00A25969" w:rsidRDefault="00A25969" w:rsidP="00A32B89">
      <w:pPr>
        <w:ind w:leftChars="709" w:left="1418" w:rightChars="356" w:right="712"/>
        <w:rPr>
          <w:sz w:val="32"/>
          <w:szCs w:val="32"/>
          <w:lang w:val="ja-JP"/>
        </w:rPr>
      </w:pPr>
    </w:p>
    <w:p w:rsidR="001D52E8" w:rsidRDefault="00A25969" w:rsidP="00A32B89">
      <w:pPr>
        <w:ind w:leftChars="709" w:left="1418" w:rightChars="356" w:right="712"/>
        <w:rPr>
          <w:sz w:val="32"/>
          <w:szCs w:val="32"/>
          <w:lang w:val="ja-J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B4F790" wp14:editId="1A8A2316">
                <wp:simplePos x="0" y="0"/>
                <wp:positionH relativeFrom="column">
                  <wp:posOffset>923925</wp:posOffset>
                </wp:positionH>
                <wp:positionV relativeFrom="paragraph">
                  <wp:posOffset>252730</wp:posOffset>
                </wp:positionV>
                <wp:extent cx="4343400" cy="0"/>
                <wp:effectExtent l="38100" t="38100" r="57150" b="571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  <a:alpha val="36000"/>
                            </a:schemeClr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76EA5" id="直線コネクタ 56" o:spid="_x0000_s1026" style="position:absolute;left:0;text-align:lef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19.9pt" to="414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" strokecolor="#3f3151 [1607]" strokeweight="1.5pt">
                <v:stroke startarrow="oval" endarrow="oval" opacity="23644f" endcap="round"/>
              </v:line>
            </w:pict>
          </mc:Fallback>
        </mc:AlternateContent>
      </w:r>
    </w:p>
    <w:p w:rsidR="006D5353" w:rsidRDefault="00F54BBA" w:rsidP="000F0F47">
      <w:pPr>
        <w:ind w:leftChars="921" w:left="1842" w:rightChars="356" w:right="712"/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>・</w:t>
      </w:r>
      <w:r w:rsidR="00555C82">
        <w:rPr>
          <w:rFonts w:hint="eastAsia"/>
          <w:sz w:val="32"/>
          <w:szCs w:val="32"/>
          <w:lang w:val="ja-JP"/>
        </w:rPr>
        <w:t>来学期に受講する科目の選び方</w:t>
      </w:r>
    </w:p>
    <w:p w:rsidR="00A32B89" w:rsidRDefault="00F54BBA" w:rsidP="000F0F47">
      <w:pPr>
        <w:ind w:leftChars="921" w:left="1842" w:rightChars="356" w:right="712"/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>・</w:t>
      </w:r>
      <w:r w:rsidR="00A32B89" w:rsidRPr="006D5353">
        <w:rPr>
          <w:rFonts w:hint="eastAsia"/>
          <w:sz w:val="32"/>
          <w:szCs w:val="32"/>
          <w:lang w:val="ja-JP"/>
        </w:rPr>
        <w:t>科目登録の</w:t>
      </w:r>
      <w:r w:rsidR="00555C82">
        <w:rPr>
          <w:rFonts w:hint="eastAsia"/>
          <w:sz w:val="32"/>
          <w:szCs w:val="32"/>
          <w:lang w:val="ja-JP"/>
        </w:rPr>
        <w:t>方法</w:t>
      </w:r>
    </w:p>
    <w:p w:rsidR="00563466" w:rsidRDefault="00563466" w:rsidP="000F0F47">
      <w:pPr>
        <w:ind w:leftChars="921" w:left="1842" w:rightChars="498" w:right="996"/>
        <w:rPr>
          <w:sz w:val="32"/>
          <w:szCs w:val="32"/>
          <w:lang w:val="ja-JP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7D4293" wp14:editId="666FC6A2">
                <wp:simplePos x="0" y="0"/>
                <wp:positionH relativeFrom="column">
                  <wp:posOffset>923925</wp:posOffset>
                </wp:positionH>
                <wp:positionV relativeFrom="paragraph">
                  <wp:posOffset>372745</wp:posOffset>
                </wp:positionV>
                <wp:extent cx="4343400" cy="0"/>
                <wp:effectExtent l="38100" t="38100" r="57150" b="571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50000"/>
                              <a:alpha val="36000"/>
                            </a:schemeClr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88431" id="直線コネクタ 50" o:spid="_x0000_s1026" style="position:absolute;left:0;text-align:lef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29.35pt" to="414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" strokecolor="#3f3151 [1607]" strokeweight="1.5pt">
                <v:stroke startarrow="oval" endarrow="oval" opacity="23644f" endcap="round"/>
              </v:line>
            </w:pict>
          </mc:Fallback>
        </mc:AlternateContent>
      </w:r>
      <w:r>
        <w:rPr>
          <w:rFonts w:hint="eastAsia"/>
          <w:sz w:val="32"/>
          <w:szCs w:val="32"/>
          <w:lang w:val="ja-JP"/>
        </w:rPr>
        <w:t>・入学に関する相談など</w:t>
      </w:r>
    </w:p>
    <w:p w:rsidR="00305F5C" w:rsidRDefault="00305F5C" w:rsidP="00F54BBA">
      <w:pPr>
        <w:ind w:rightChars="356" w:right="712"/>
        <w:rPr>
          <w:sz w:val="32"/>
          <w:szCs w:val="32"/>
          <w:lang w:val="ja-JP"/>
        </w:rPr>
      </w:pPr>
    </w:p>
    <w:p w:rsidR="008E4487" w:rsidRPr="00F54BBA" w:rsidRDefault="008E4487" w:rsidP="00F54BBA">
      <w:pPr>
        <w:ind w:rightChars="356" w:right="712"/>
        <w:rPr>
          <w:sz w:val="32"/>
          <w:szCs w:val="32"/>
          <w:lang w:val="ja-JP"/>
        </w:rPr>
      </w:pPr>
    </w:p>
    <w:p w:rsidR="005F1957" w:rsidRDefault="00CC5BFE" w:rsidP="005F1957">
      <w:pPr>
        <w:rPr>
          <w:sz w:val="32"/>
          <w:szCs w:val="32"/>
          <w:lang w:val="ja-JP"/>
        </w:rPr>
      </w:pPr>
      <w:r>
        <w:rPr>
          <w:rFonts w:hint="eastAsia"/>
          <w:noProof/>
          <w:color w:val="E36C0A" w:themeColor="accent6" w:themeShade="BF"/>
          <w:spacing w:val="120"/>
        </w:rPr>
        <w:drawing>
          <wp:anchor distT="0" distB="0" distL="114300" distR="114300" simplePos="0" relativeHeight="251700224" behindDoc="0" locked="0" layoutInCell="1" allowOverlap="1" wp14:anchorId="36E9FB50" wp14:editId="495AFF89">
            <wp:simplePos x="0" y="0"/>
            <wp:positionH relativeFrom="column">
              <wp:posOffset>4732655</wp:posOffset>
            </wp:positionH>
            <wp:positionV relativeFrom="paragraph">
              <wp:posOffset>19685</wp:posOffset>
            </wp:positionV>
            <wp:extent cx="1333500" cy="142875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_tv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57">
        <w:rPr>
          <w:rFonts w:hint="eastAsia"/>
          <w:sz w:val="32"/>
          <w:szCs w:val="32"/>
          <w:lang w:val="ja-JP"/>
        </w:rPr>
        <w:t>●放送大学　益田コーナー</w:t>
      </w:r>
    </w:p>
    <w:p w:rsidR="005F1957" w:rsidRDefault="005F1957" w:rsidP="005F1957">
      <w:pPr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 xml:space="preserve">　　　　（益田市立図書館）益田市常盤町８－６</w:t>
      </w:r>
    </w:p>
    <w:p w:rsidR="00A25969" w:rsidRDefault="004D5EAB" w:rsidP="005F1957">
      <w:pPr>
        <w:ind w:firstLineChars="200" w:firstLine="640"/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>２</w:t>
      </w:r>
      <w:r w:rsidR="00305F5C" w:rsidRPr="00305F5C">
        <w:rPr>
          <w:rFonts w:hint="eastAsia"/>
          <w:sz w:val="32"/>
          <w:szCs w:val="32"/>
          <w:lang w:val="ja-JP"/>
        </w:rPr>
        <w:t>月</w:t>
      </w:r>
      <w:r>
        <w:rPr>
          <w:rFonts w:hint="eastAsia"/>
          <w:sz w:val="32"/>
          <w:szCs w:val="32"/>
          <w:lang w:val="ja-JP"/>
        </w:rPr>
        <w:t>１</w:t>
      </w:r>
      <w:r w:rsidR="003C21DB">
        <w:rPr>
          <w:rFonts w:hint="eastAsia"/>
          <w:sz w:val="32"/>
          <w:szCs w:val="32"/>
          <w:lang w:val="ja-JP"/>
        </w:rPr>
        <w:t>６</w:t>
      </w:r>
      <w:r w:rsidR="00305F5C" w:rsidRPr="00305F5C">
        <w:rPr>
          <w:rFonts w:hint="eastAsia"/>
          <w:sz w:val="32"/>
          <w:szCs w:val="32"/>
          <w:lang w:val="ja-JP"/>
        </w:rPr>
        <w:t>日（</w:t>
      </w:r>
      <w:r w:rsidR="005F1957">
        <w:rPr>
          <w:rFonts w:hint="eastAsia"/>
          <w:sz w:val="32"/>
          <w:szCs w:val="32"/>
          <w:lang w:val="ja-JP"/>
        </w:rPr>
        <w:t>木</w:t>
      </w:r>
      <w:r w:rsidR="00305F5C" w:rsidRPr="00305F5C">
        <w:rPr>
          <w:rFonts w:hint="eastAsia"/>
          <w:sz w:val="32"/>
          <w:szCs w:val="32"/>
          <w:lang w:val="ja-JP"/>
        </w:rPr>
        <w:t>）</w:t>
      </w:r>
      <w:r w:rsidR="00846A4A">
        <w:rPr>
          <w:rFonts w:hint="eastAsia"/>
          <w:sz w:val="32"/>
          <w:szCs w:val="32"/>
          <w:lang w:val="ja-JP"/>
        </w:rPr>
        <w:t>１</w:t>
      </w:r>
      <w:r w:rsidR="005F1957">
        <w:rPr>
          <w:rFonts w:hint="eastAsia"/>
          <w:sz w:val="32"/>
          <w:szCs w:val="32"/>
          <w:lang w:val="ja-JP"/>
        </w:rPr>
        <w:t>４</w:t>
      </w:r>
      <w:r w:rsidR="00555C82">
        <w:rPr>
          <w:rFonts w:hint="eastAsia"/>
          <w:sz w:val="32"/>
          <w:szCs w:val="32"/>
          <w:lang w:val="ja-JP"/>
        </w:rPr>
        <w:t>：００</w:t>
      </w:r>
      <w:r w:rsidR="00846A4A">
        <w:rPr>
          <w:rFonts w:hint="eastAsia"/>
          <w:sz w:val="32"/>
          <w:szCs w:val="32"/>
          <w:lang w:val="ja-JP"/>
        </w:rPr>
        <w:t xml:space="preserve">　</w:t>
      </w:r>
      <w:r w:rsidR="00A25969">
        <w:rPr>
          <w:rFonts w:hint="eastAsia"/>
          <w:sz w:val="32"/>
          <w:szCs w:val="32"/>
          <w:lang w:val="ja-JP"/>
        </w:rPr>
        <w:t>～</w:t>
      </w:r>
      <w:r w:rsidR="00846A4A">
        <w:rPr>
          <w:rFonts w:hint="eastAsia"/>
          <w:sz w:val="32"/>
          <w:szCs w:val="32"/>
          <w:lang w:val="ja-JP"/>
        </w:rPr>
        <w:t xml:space="preserve">　１</w:t>
      </w:r>
      <w:r w:rsidR="005F1957">
        <w:rPr>
          <w:rFonts w:hint="eastAsia"/>
          <w:sz w:val="32"/>
          <w:szCs w:val="32"/>
          <w:lang w:val="ja-JP"/>
        </w:rPr>
        <w:t>７</w:t>
      </w:r>
      <w:r w:rsidR="00555C82">
        <w:rPr>
          <w:rFonts w:hint="eastAsia"/>
          <w:sz w:val="32"/>
          <w:szCs w:val="32"/>
          <w:lang w:val="ja-JP"/>
        </w:rPr>
        <w:t>：００</w:t>
      </w:r>
    </w:p>
    <w:p w:rsidR="005F1957" w:rsidRDefault="005F1957" w:rsidP="005F1957">
      <w:pPr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>●放送大学　浜田コーナー</w:t>
      </w:r>
    </w:p>
    <w:p w:rsidR="005F1957" w:rsidRDefault="005F1957" w:rsidP="005F1957">
      <w:pPr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 xml:space="preserve">　　　　　（いわみーる３階）浜田市野原町１８２６－１</w:t>
      </w:r>
    </w:p>
    <w:p w:rsidR="004D5EAB" w:rsidRDefault="005F1957" w:rsidP="00CC5BFE">
      <w:pPr>
        <w:ind w:firstLineChars="200" w:firstLine="640"/>
        <w:rPr>
          <w:sz w:val="32"/>
          <w:szCs w:val="32"/>
          <w:lang w:val="ja-JP"/>
        </w:rPr>
      </w:pPr>
      <w:r>
        <w:rPr>
          <w:rFonts w:hint="eastAsia"/>
          <w:sz w:val="32"/>
          <w:szCs w:val="32"/>
          <w:lang w:val="ja-JP"/>
        </w:rPr>
        <w:t>２</w:t>
      </w:r>
      <w:r w:rsidRPr="00305F5C">
        <w:rPr>
          <w:rFonts w:hint="eastAsia"/>
          <w:sz w:val="32"/>
          <w:szCs w:val="32"/>
          <w:lang w:val="ja-JP"/>
        </w:rPr>
        <w:t>月</w:t>
      </w:r>
      <w:r>
        <w:rPr>
          <w:rFonts w:hint="eastAsia"/>
          <w:sz w:val="32"/>
          <w:szCs w:val="32"/>
          <w:lang w:val="ja-JP"/>
        </w:rPr>
        <w:t>１</w:t>
      </w:r>
      <w:r w:rsidR="003C21DB">
        <w:rPr>
          <w:rFonts w:hint="eastAsia"/>
          <w:sz w:val="32"/>
          <w:szCs w:val="32"/>
          <w:lang w:val="ja-JP"/>
        </w:rPr>
        <w:t>７</w:t>
      </w:r>
      <w:r w:rsidRPr="00305F5C">
        <w:rPr>
          <w:rFonts w:hint="eastAsia"/>
          <w:sz w:val="32"/>
          <w:szCs w:val="32"/>
          <w:lang w:val="ja-JP"/>
        </w:rPr>
        <w:t>日（</w:t>
      </w:r>
      <w:r>
        <w:rPr>
          <w:rFonts w:hint="eastAsia"/>
          <w:sz w:val="32"/>
          <w:szCs w:val="32"/>
          <w:lang w:val="ja-JP"/>
        </w:rPr>
        <w:t>金</w:t>
      </w:r>
      <w:r w:rsidRPr="00305F5C">
        <w:rPr>
          <w:rFonts w:hint="eastAsia"/>
          <w:sz w:val="32"/>
          <w:szCs w:val="32"/>
          <w:lang w:val="ja-JP"/>
        </w:rPr>
        <w:t>）</w:t>
      </w:r>
      <w:r>
        <w:rPr>
          <w:rFonts w:hint="eastAsia"/>
          <w:sz w:val="32"/>
          <w:szCs w:val="32"/>
          <w:lang w:val="ja-JP"/>
        </w:rPr>
        <w:t xml:space="preserve">　９</w:t>
      </w:r>
      <w:r w:rsidR="004D5EAB">
        <w:rPr>
          <w:rFonts w:hint="eastAsia"/>
          <w:sz w:val="32"/>
          <w:szCs w:val="32"/>
          <w:lang w:val="ja-JP"/>
        </w:rPr>
        <w:t xml:space="preserve">：００　～　</w:t>
      </w:r>
      <w:r w:rsidR="0016664E">
        <w:rPr>
          <w:rFonts w:hint="eastAsia"/>
          <w:sz w:val="32"/>
          <w:szCs w:val="32"/>
          <w:lang w:val="ja-JP"/>
        </w:rPr>
        <w:t>１</w:t>
      </w:r>
      <w:r>
        <w:rPr>
          <w:rFonts w:hint="eastAsia"/>
          <w:sz w:val="32"/>
          <w:szCs w:val="32"/>
          <w:lang w:val="ja-JP"/>
        </w:rPr>
        <w:t>２</w:t>
      </w:r>
      <w:r w:rsidR="004D5EAB">
        <w:rPr>
          <w:rFonts w:hint="eastAsia"/>
          <w:sz w:val="32"/>
          <w:szCs w:val="32"/>
          <w:lang w:val="ja-JP"/>
        </w:rPr>
        <w:t>：００</w:t>
      </w:r>
    </w:p>
    <w:p w:rsidR="00AD3753" w:rsidRDefault="00AD3753" w:rsidP="00F54BBA">
      <w:pPr>
        <w:ind w:firstLine="708"/>
        <w:rPr>
          <w:sz w:val="32"/>
          <w:szCs w:val="32"/>
          <w:lang w:val="ja-JP"/>
        </w:rPr>
      </w:pPr>
    </w:p>
    <w:p w:rsidR="008E4487" w:rsidRDefault="008E4487" w:rsidP="00F54BBA">
      <w:pPr>
        <w:ind w:firstLine="708"/>
        <w:rPr>
          <w:sz w:val="32"/>
          <w:szCs w:val="32"/>
          <w:lang w:val="ja-JP"/>
        </w:rPr>
      </w:pPr>
    </w:p>
    <w:p w:rsidR="00555C82" w:rsidRPr="0006750B" w:rsidRDefault="006D5353" w:rsidP="002B167C">
      <w:pPr>
        <w:rPr>
          <w:sz w:val="28"/>
          <w:szCs w:val="28"/>
          <w:lang w:val="ja-JP"/>
        </w:rPr>
      </w:pPr>
      <w:r w:rsidRPr="006D5353">
        <w:rPr>
          <w:rFonts w:hint="eastAsia"/>
          <w:color w:val="FFFFFF" w:themeColor="background1"/>
          <w:sz w:val="32"/>
          <w:szCs w:val="32"/>
          <w:highlight w:val="red"/>
        </w:rPr>
        <w:t>要予約</w:t>
      </w:r>
      <w:r w:rsidR="00433E14" w:rsidRPr="00433E14">
        <w:rPr>
          <w:rFonts w:hint="eastAsia"/>
          <w:color w:val="FFFFFF" w:themeColor="background1"/>
          <w:sz w:val="32"/>
          <w:szCs w:val="32"/>
        </w:rPr>
        <w:t xml:space="preserve">　</w:t>
      </w:r>
      <w:r w:rsidR="00F54BBA" w:rsidRPr="0006750B">
        <w:rPr>
          <w:rFonts w:hint="eastAsia"/>
          <w:sz w:val="28"/>
          <w:szCs w:val="28"/>
          <w:lang w:val="ja-JP"/>
        </w:rPr>
        <w:t>※</w:t>
      </w:r>
      <w:r w:rsidR="001B146F" w:rsidRPr="0006750B">
        <w:rPr>
          <w:rFonts w:hint="eastAsia"/>
          <w:sz w:val="28"/>
          <w:szCs w:val="28"/>
          <w:lang w:val="ja-JP"/>
        </w:rPr>
        <w:t>事前に</w:t>
      </w:r>
      <w:r w:rsidRPr="0006750B">
        <w:rPr>
          <w:rFonts w:hint="eastAsia"/>
          <w:sz w:val="28"/>
          <w:szCs w:val="28"/>
          <w:lang w:val="ja-JP"/>
        </w:rPr>
        <w:t>申込</w:t>
      </w:r>
      <w:r w:rsidR="001B146F" w:rsidRPr="0006750B">
        <w:rPr>
          <w:rFonts w:hint="eastAsia"/>
          <w:sz w:val="28"/>
          <w:szCs w:val="28"/>
          <w:lang w:val="ja-JP"/>
        </w:rPr>
        <w:t>み</w:t>
      </w:r>
      <w:r w:rsidRPr="0006750B">
        <w:rPr>
          <w:rFonts w:hint="eastAsia"/>
          <w:sz w:val="28"/>
          <w:szCs w:val="28"/>
          <w:lang w:val="ja-JP"/>
        </w:rPr>
        <w:t>願います。</w:t>
      </w:r>
      <w:r w:rsidR="00555C82" w:rsidRPr="0006750B">
        <w:rPr>
          <w:rFonts w:hint="eastAsia"/>
          <w:sz w:val="28"/>
          <w:szCs w:val="28"/>
          <w:lang w:val="ja-JP"/>
        </w:rPr>
        <w:t>（</w:t>
      </w:r>
      <w:r w:rsidR="00803683">
        <w:rPr>
          <w:rFonts w:hint="eastAsia"/>
          <w:sz w:val="28"/>
          <w:szCs w:val="28"/>
          <w:lang w:val="ja-JP"/>
        </w:rPr>
        <w:t>申込</w:t>
      </w:r>
      <w:r w:rsidR="00555C82" w:rsidRPr="0006750B">
        <w:rPr>
          <w:rFonts w:hint="eastAsia"/>
          <w:sz w:val="28"/>
          <w:szCs w:val="28"/>
          <w:lang w:val="ja-JP"/>
        </w:rPr>
        <w:t>締切</w:t>
      </w:r>
      <w:r w:rsidR="00803683">
        <w:rPr>
          <w:rFonts w:hint="eastAsia"/>
          <w:sz w:val="28"/>
          <w:szCs w:val="28"/>
          <w:lang w:val="ja-JP"/>
        </w:rPr>
        <w:t>日</w:t>
      </w:r>
      <w:r w:rsidR="008A08C0">
        <w:rPr>
          <w:rFonts w:hint="eastAsia"/>
          <w:sz w:val="28"/>
          <w:szCs w:val="28"/>
          <w:lang w:val="ja-JP"/>
        </w:rPr>
        <w:t>２</w:t>
      </w:r>
      <w:r w:rsidR="00555C82" w:rsidRPr="0006750B">
        <w:rPr>
          <w:rFonts w:hint="eastAsia"/>
          <w:sz w:val="28"/>
          <w:szCs w:val="28"/>
          <w:lang w:val="ja-JP"/>
        </w:rPr>
        <w:t>月</w:t>
      </w:r>
      <w:r w:rsidR="008A08C0">
        <w:rPr>
          <w:rFonts w:hint="eastAsia"/>
          <w:sz w:val="28"/>
          <w:szCs w:val="28"/>
          <w:lang w:val="ja-JP"/>
        </w:rPr>
        <w:t>１</w:t>
      </w:r>
      <w:r w:rsidR="00BD35DC">
        <w:rPr>
          <w:rFonts w:hint="eastAsia"/>
          <w:sz w:val="28"/>
          <w:szCs w:val="28"/>
          <w:lang w:val="ja-JP"/>
        </w:rPr>
        <w:t>２</w:t>
      </w:r>
      <w:bookmarkStart w:id="0" w:name="_GoBack"/>
      <w:bookmarkEnd w:id="0"/>
      <w:r w:rsidR="00555C82" w:rsidRPr="0006750B">
        <w:rPr>
          <w:rFonts w:hint="eastAsia"/>
          <w:sz w:val="28"/>
          <w:szCs w:val="28"/>
          <w:lang w:val="ja-JP"/>
        </w:rPr>
        <w:t>日（</w:t>
      </w:r>
      <w:r w:rsidR="005F1957">
        <w:rPr>
          <w:rFonts w:hint="eastAsia"/>
          <w:sz w:val="28"/>
          <w:szCs w:val="28"/>
          <w:lang w:val="ja-JP"/>
        </w:rPr>
        <w:t>日</w:t>
      </w:r>
      <w:r w:rsidR="00555C82" w:rsidRPr="0006750B">
        <w:rPr>
          <w:rFonts w:hint="eastAsia"/>
          <w:sz w:val="28"/>
          <w:szCs w:val="28"/>
          <w:lang w:val="ja-JP"/>
        </w:rPr>
        <w:t>））</w:t>
      </w:r>
    </w:p>
    <w:p w:rsidR="000F0A93" w:rsidRPr="006D5353" w:rsidRDefault="000F0A93" w:rsidP="00555C82">
      <w:pPr>
        <w:ind w:firstLineChars="1800" w:firstLine="3600"/>
        <w:rPr>
          <w:sz w:val="24"/>
          <w:szCs w:val="24"/>
          <w:lang w:val="ja-JP"/>
        </w:rPr>
      </w:pPr>
      <w:r>
        <w:rPr>
          <w:rFonts w:hint="eastAsia"/>
          <w:noProof/>
          <w:spacing w:val="1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03F3" wp14:editId="2A9B43E4">
                <wp:simplePos x="0" y="0"/>
                <wp:positionH relativeFrom="column">
                  <wp:posOffset>-756</wp:posOffset>
                </wp:positionH>
                <wp:positionV relativeFrom="paragraph">
                  <wp:posOffset>177800</wp:posOffset>
                </wp:positionV>
                <wp:extent cx="5915025" cy="7620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6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803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0A93" w:rsidRPr="00A25969" w:rsidRDefault="0017682E" w:rsidP="000F0A93">
                            <w:pPr>
                              <w:jc w:val="center"/>
                              <w:rPr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申込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 xml:space="preserve">先：放送大学島根学習センター　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TEL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0852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（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28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）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5500</w:t>
                            </w:r>
                            <w:r w:rsidR="000F0A93"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 xml:space="preserve">　</w:t>
                            </w:r>
                          </w:p>
                          <w:p w:rsidR="000F0A93" w:rsidRPr="00A25969" w:rsidRDefault="000F0A93" w:rsidP="000F0A93">
                            <w:pPr>
                              <w:ind w:leftChars="1984" w:left="3968" w:rightChars="356" w:right="712"/>
                              <w:rPr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</w:pPr>
                            <w:r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〒</w:t>
                            </w:r>
                            <w:r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>690-0061</w:t>
                            </w:r>
                            <w:r w:rsidRPr="00A25969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  <w:lang w:val="ja-JP"/>
                              </w:rPr>
                              <w:t xml:space="preserve">　松江市白潟本町４３</w:t>
                            </w:r>
                          </w:p>
                          <w:p w:rsidR="000F0A93" w:rsidRPr="00A25969" w:rsidRDefault="000F0A93" w:rsidP="000F0A93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303F3" id="正方形/長方形 3" o:spid="_x0000_s1027" style="position:absolute;left:0;text-align:left;margin-left:-.05pt;margin-top:14pt;width:465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" fillcolor="#e36c0a [2409]" stroked="f" strokeweight="1.5pt">
                <v:fill opacity="24929f"/>
                <v:stroke endcap="round"/>
                <v:textbox>
                  <w:txbxContent>
                    <w:p w:rsidR="000F0A93" w:rsidRPr="00A25969" w:rsidRDefault="0017682E" w:rsidP="000F0A93">
                      <w:pPr>
                        <w:jc w:val="center"/>
                        <w:rPr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申込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 xml:space="preserve">先：放送大学島根学習センター　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TEL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0852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（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28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）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5500</w:t>
                      </w:r>
                      <w:r w:rsidR="000F0A93"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 xml:space="preserve">　</w:t>
                      </w:r>
                    </w:p>
                    <w:p w:rsidR="000F0A93" w:rsidRPr="00A25969" w:rsidRDefault="000F0A93" w:rsidP="000F0A93">
                      <w:pPr>
                        <w:ind w:leftChars="1984" w:left="3968" w:rightChars="356" w:right="712"/>
                        <w:rPr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</w:pPr>
                      <w:r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〒</w:t>
                      </w:r>
                      <w:r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>690-0061</w:t>
                      </w:r>
                      <w:r w:rsidRPr="00A25969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  <w:lang w:val="ja-JP"/>
                        </w:rPr>
                        <w:t xml:space="preserve">　松江市白潟本町４３</w:t>
                      </w:r>
                    </w:p>
                    <w:p w:rsidR="000F0A93" w:rsidRPr="00A25969" w:rsidRDefault="000F0A93" w:rsidP="000F0A93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0F47" w:rsidRPr="001D52E8">
        <w:rPr>
          <w:rFonts w:hint="eastAsia"/>
          <w:noProof/>
          <w:color w:val="E36C0A" w:themeColor="accent6" w:themeShade="BF"/>
          <w:spacing w:val="1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8847AA" wp14:editId="04320354">
                <wp:simplePos x="0" y="0"/>
                <wp:positionH relativeFrom="column">
                  <wp:posOffset>5878995</wp:posOffset>
                </wp:positionH>
                <wp:positionV relativeFrom="paragraph">
                  <wp:posOffset>2831464</wp:posOffset>
                </wp:positionV>
                <wp:extent cx="253680" cy="271787"/>
                <wp:effectExtent l="38100" t="38100" r="32385" b="3302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0769">
                          <a:off x="0" y="0"/>
                          <a:ext cx="253680" cy="27178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3803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2941E" id="正方形/長方形 30" o:spid="_x0000_s1026" style="position:absolute;left:0;text-align:left;margin-left:462.9pt;margin-top:222.95pt;width:19.95pt;height:21.4pt;rotation:678045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" fillcolor="#ccc0d9 [1303]" stroked="f" strokeweight="1.5pt">
                <v:fill opacity="24929f"/>
                <v:stroke endcap="round"/>
              </v:rect>
            </w:pict>
          </mc:Fallback>
        </mc:AlternateContent>
      </w:r>
    </w:p>
    <w:sectPr w:rsidR="000F0A93" w:rsidRPr="006D5353" w:rsidSect="00CF1393">
      <w:pgSz w:w="11907" w:h="16839" w:code="9"/>
      <w:pgMar w:top="1440" w:right="1440" w:bottom="1440" w:left="1440" w:header="720" w:footer="720" w:gutter="0"/>
      <w:pgBorders w:offsetFrom="page">
        <w:top w:val="thickThinMediumGap" w:sz="24" w:space="24" w:color="984806" w:themeColor="accent6" w:themeShade="80"/>
        <w:left w:val="thickThinMediumGap" w:sz="24" w:space="24" w:color="984806" w:themeColor="accent6" w:themeShade="80"/>
        <w:bottom w:val="thinThickMediumGap" w:sz="24" w:space="24" w:color="984806" w:themeColor="accent6" w:themeShade="80"/>
        <w:right w:val="thinThickMediumGap" w:sz="24" w:space="24" w:color="984806" w:themeColor="accent6" w:themeShade="8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FA" w:rsidRDefault="003B60FA" w:rsidP="00404675">
      <w:pPr>
        <w:spacing w:after="0" w:line="240" w:lineRule="auto"/>
      </w:pPr>
      <w:r>
        <w:separator/>
      </w:r>
    </w:p>
  </w:endnote>
  <w:endnote w:type="continuationSeparator" w:id="0">
    <w:p w:rsidR="003B60FA" w:rsidRDefault="003B60FA" w:rsidP="0040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FA" w:rsidRDefault="003B60FA" w:rsidP="00404675">
      <w:pPr>
        <w:spacing w:after="0" w:line="240" w:lineRule="auto"/>
      </w:pPr>
      <w:r>
        <w:separator/>
      </w:r>
    </w:p>
  </w:footnote>
  <w:footnote w:type="continuationSeparator" w:id="0">
    <w:p w:rsidR="003B60FA" w:rsidRDefault="003B60FA" w:rsidP="00404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C"/>
    <w:rsid w:val="000369FA"/>
    <w:rsid w:val="00045D4E"/>
    <w:rsid w:val="0006750B"/>
    <w:rsid w:val="00070689"/>
    <w:rsid w:val="000F0A93"/>
    <w:rsid w:val="000F0F47"/>
    <w:rsid w:val="001405F9"/>
    <w:rsid w:val="0016664E"/>
    <w:rsid w:val="0017682E"/>
    <w:rsid w:val="001B146F"/>
    <w:rsid w:val="001D52E8"/>
    <w:rsid w:val="002B167C"/>
    <w:rsid w:val="00305F5C"/>
    <w:rsid w:val="0035188F"/>
    <w:rsid w:val="003935D0"/>
    <w:rsid w:val="003B60FA"/>
    <w:rsid w:val="003C21DB"/>
    <w:rsid w:val="00404675"/>
    <w:rsid w:val="00420D47"/>
    <w:rsid w:val="00433E14"/>
    <w:rsid w:val="004571D6"/>
    <w:rsid w:val="00496DEF"/>
    <w:rsid w:val="004C25F2"/>
    <w:rsid w:val="004D5EAB"/>
    <w:rsid w:val="00516C32"/>
    <w:rsid w:val="00555C82"/>
    <w:rsid w:val="00563466"/>
    <w:rsid w:val="005A6A75"/>
    <w:rsid w:val="005F1957"/>
    <w:rsid w:val="005F2A19"/>
    <w:rsid w:val="006412E1"/>
    <w:rsid w:val="006A62B7"/>
    <w:rsid w:val="006B234D"/>
    <w:rsid w:val="006D5353"/>
    <w:rsid w:val="00774F3A"/>
    <w:rsid w:val="007D222B"/>
    <w:rsid w:val="00803683"/>
    <w:rsid w:val="008134B7"/>
    <w:rsid w:val="00846A4A"/>
    <w:rsid w:val="008A08C0"/>
    <w:rsid w:val="008D7511"/>
    <w:rsid w:val="008E4487"/>
    <w:rsid w:val="0091294B"/>
    <w:rsid w:val="009547F5"/>
    <w:rsid w:val="009935E9"/>
    <w:rsid w:val="00A035C5"/>
    <w:rsid w:val="00A25969"/>
    <w:rsid w:val="00A32B89"/>
    <w:rsid w:val="00A65167"/>
    <w:rsid w:val="00AA5A40"/>
    <w:rsid w:val="00AD3753"/>
    <w:rsid w:val="00B05947"/>
    <w:rsid w:val="00B51968"/>
    <w:rsid w:val="00BD35DC"/>
    <w:rsid w:val="00BD6B6C"/>
    <w:rsid w:val="00BD6D35"/>
    <w:rsid w:val="00C1544F"/>
    <w:rsid w:val="00C309CD"/>
    <w:rsid w:val="00C32A80"/>
    <w:rsid w:val="00CC5BFE"/>
    <w:rsid w:val="00CC791B"/>
    <w:rsid w:val="00CF1393"/>
    <w:rsid w:val="00CF761D"/>
    <w:rsid w:val="00D01D8F"/>
    <w:rsid w:val="00D25A7C"/>
    <w:rsid w:val="00DF7918"/>
    <w:rsid w:val="00E133FC"/>
    <w:rsid w:val="00E30157"/>
    <w:rsid w:val="00EA4974"/>
    <w:rsid w:val="00EA78FE"/>
    <w:rsid w:val="00EF56D9"/>
    <w:rsid w:val="00F54BBA"/>
    <w:rsid w:val="00FA1F29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1A0C1E-8829-43E8-A418-F5A01AB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4F81BD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F81BD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4F81BD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4F81BD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4F81BD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4F81BD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4F81BD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4F81BD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D22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7D222B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40467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404675"/>
    <w:rPr>
      <w:rFonts w:eastAsia="Meiryo UI"/>
    </w:rPr>
  </w:style>
  <w:style w:type="paragraph" w:styleId="afc">
    <w:name w:val="footer"/>
    <w:basedOn w:val="a"/>
    <w:link w:val="afd"/>
    <w:uiPriority w:val="99"/>
    <w:unhideWhenUsed/>
    <w:rsid w:val="00404675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404675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doi\AppData\Roaming\Microsoft\Templates\&#12501;&#12449;&#12475;&#12483;&#12488;%20&#12487;&#12470;&#12452;&#12531;%20(&#31354;&#30333;)(2).dotx" TargetMode="Externa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78958-2974-4765-BDAE-3D811344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(空白)(2).dotx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放送大学学園</dc:creator>
  <cp:keywords/>
  <cp:lastModifiedBy>work</cp:lastModifiedBy>
  <cp:revision>12</cp:revision>
  <cp:lastPrinted>2017-07-21T02:41:00Z</cp:lastPrinted>
  <dcterms:created xsi:type="dcterms:W3CDTF">2022-01-12T07:14:00Z</dcterms:created>
  <dcterms:modified xsi:type="dcterms:W3CDTF">2023-01-19T06:28:00Z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